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00BCFD" w14:textId="77777777" w:rsidR="00D4664D" w:rsidRDefault="004009D5">
      <w:pPr>
        <w:pStyle w:val="Name"/>
      </w:pPr>
      <w:r>
        <w:t xml:space="preserve">Renee Neptune </w:t>
      </w:r>
    </w:p>
    <w:p w14:paraId="0BCF77CB" w14:textId="77777777" w:rsidR="00D17F4C" w:rsidRPr="004B57D1" w:rsidRDefault="00A53D97">
      <w:pPr>
        <w:pStyle w:val="ContactInfo"/>
        <w:rPr>
          <w:b/>
        </w:rPr>
      </w:pPr>
      <w:r w:rsidRPr="004B57D1">
        <w:rPr>
          <w:b/>
        </w:rPr>
        <w:t>(919)438-9841</w:t>
      </w:r>
    </w:p>
    <w:p w14:paraId="3D5F1B10" w14:textId="31336D1B" w:rsidR="00D4664D" w:rsidRDefault="004009D5">
      <w:pPr>
        <w:pStyle w:val="ContactInfo"/>
      </w:pPr>
      <w:r w:rsidRPr="004009D5">
        <w:t xml:space="preserve"> </w:t>
      </w:r>
      <w:hyperlink r:id="rId8" w:history="1">
        <w:r w:rsidRPr="004009D5">
          <w:rPr>
            <w:rStyle w:val="Hyperlink"/>
          </w:rPr>
          <w:t>neptunesphotography5@gmail.com</w:t>
        </w:r>
      </w:hyperlink>
      <w:r w:rsidRPr="004009D5">
        <w:t xml:space="preserve"> </w:t>
      </w:r>
    </w:p>
    <w:p w14:paraId="5C5E9C12" w14:textId="6D715743" w:rsidR="000E7135" w:rsidRPr="004B57D1" w:rsidRDefault="000E7135">
      <w:pPr>
        <w:pStyle w:val="ContactInfo"/>
        <w:rPr>
          <w:b/>
        </w:rPr>
      </w:pPr>
      <w:r w:rsidRPr="004B57D1">
        <w:rPr>
          <w:b/>
        </w:rPr>
        <w:t>Website:</w:t>
      </w:r>
      <w:r w:rsidR="007E2FE0">
        <w:rPr>
          <w:b/>
        </w:rPr>
        <w:t xml:space="preserve"> </w:t>
      </w:r>
      <w:r w:rsidR="007E2FE0" w:rsidRPr="007E2FE0">
        <w:t>www.reneeneptuneshots.com</w:t>
      </w:r>
      <w:r w:rsidR="00433FAC" w:rsidRPr="00003060">
        <w:rPr>
          <w:b/>
          <w:sz w:val="28"/>
        </w:rPr>
        <w:t xml:space="preserve"> </w:t>
      </w:r>
    </w:p>
    <w:p w14:paraId="2865E33B" w14:textId="67CB23C6" w:rsidR="00B31AA6" w:rsidRPr="00003060" w:rsidRDefault="00B31AA6">
      <w:pPr>
        <w:pStyle w:val="ContactInfo"/>
        <w:rPr>
          <w:sz w:val="28"/>
        </w:rPr>
      </w:pPr>
      <w:r w:rsidRPr="004B57D1">
        <w:rPr>
          <w:b/>
        </w:rPr>
        <w:t xml:space="preserve">Instagram: </w:t>
      </w:r>
      <w:r w:rsidRPr="00003060">
        <w:rPr>
          <w:sz w:val="28"/>
        </w:rPr>
        <w:t>ReneeNeptuneShots</w:t>
      </w:r>
    </w:p>
    <w:sdt>
      <w:sdtPr>
        <w:id w:val="-1179423465"/>
        <w:placeholder>
          <w:docPart w:val="F4AA66DD0FCBE14DA2D3B59F397BC120"/>
        </w:placeholder>
        <w:temporary/>
        <w:showingPlcHdr/>
        <w15:appearance w15:val="hidden"/>
      </w:sdtPr>
      <w:sdtEndPr/>
      <w:sdtContent>
        <w:p w14:paraId="049E16E6" w14:textId="77777777" w:rsidR="00D4664D" w:rsidRDefault="00C66D16">
          <w:pPr>
            <w:pStyle w:val="Heading1"/>
          </w:pPr>
          <w:r>
            <w:t>Objective</w:t>
          </w:r>
        </w:p>
      </w:sdtContent>
    </w:sdt>
    <w:p w14:paraId="3FE1201D" w14:textId="31134CBE" w:rsidR="00D4664D" w:rsidRPr="007020E3" w:rsidRDefault="00052B6E">
      <w:pPr>
        <w:rPr>
          <w:color w:val="0E0B05" w:themeColor="text2"/>
          <w:sz w:val="21"/>
        </w:rPr>
      </w:pPr>
      <w:r w:rsidRPr="007020E3">
        <w:rPr>
          <w:color w:val="0E0B05" w:themeColor="text2"/>
          <w:sz w:val="21"/>
        </w:rPr>
        <w:t xml:space="preserve">To </w:t>
      </w:r>
      <w:r w:rsidR="00BB7587" w:rsidRPr="007020E3">
        <w:rPr>
          <w:color w:val="0E0B05" w:themeColor="text2"/>
          <w:sz w:val="21"/>
        </w:rPr>
        <w:t xml:space="preserve">capture a variety of extraordinary images </w:t>
      </w:r>
      <w:r w:rsidR="005C7C0F" w:rsidRPr="007020E3">
        <w:rPr>
          <w:color w:val="0E0B05" w:themeColor="text2"/>
          <w:sz w:val="21"/>
        </w:rPr>
        <w:t xml:space="preserve">through my </w:t>
      </w:r>
      <w:r w:rsidRPr="007020E3">
        <w:rPr>
          <w:color w:val="0E0B05" w:themeColor="text2"/>
          <w:sz w:val="21"/>
        </w:rPr>
        <w:t>Birds Eye View</w:t>
      </w:r>
      <w:r w:rsidR="002E42AC" w:rsidRPr="007020E3">
        <w:rPr>
          <w:color w:val="0E0B05" w:themeColor="text2"/>
          <w:sz w:val="21"/>
        </w:rPr>
        <w:t>.</w:t>
      </w:r>
      <w:r w:rsidR="00BB7587" w:rsidRPr="007020E3">
        <w:rPr>
          <w:color w:val="0E0B05" w:themeColor="text2"/>
          <w:sz w:val="21"/>
        </w:rPr>
        <w:t xml:space="preserve"> Also, to create especial art of digital</w:t>
      </w:r>
      <w:r w:rsidR="001E0536">
        <w:rPr>
          <w:color w:val="0E0B05" w:themeColor="text2"/>
          <w:sz w:val="21"/>
        </w:rPr>
        <w:t>/film</w:t>
      </w:r>
      <w:r w:rsidR="00BB7587" w:rsidRPr="007020E3">
        <w:rPr>
          <w:color w:val="0E0B05" w:themeColor="text2"/>
          <w:sz w:val="21"/>
        </w:rPr>
        <w:t xml:space="preserve"> images with Photoshop</w:t>
      </w:r>
      <w:r w:rsidR="001E0536">
        <w:rPr>
          <w:color w:val="0E0B05" w:themeColor="text2"/>
          <w:sz w:val="21"/>
        </w:rPr>
        <w:t xml:space="preserve"> and Lightroom</w:t>
      </w:r>
      <w:bookmarkStart w:id="0" w:name="_GoBack"/>
      <w:bookmarkEnd w:id="0"/>
      <w:r w:rsidR="00BB7587" w:rsidRPr="007020E3">
        <w:rPr>
          <w:color w:val="0E0B05" w:themeColor="text2"/>
          <w:sz w:val="21"/>
        </w:rPr>
        <w:t>.</w:t>
      </w:r>
      <w:r w:rsidR="00576EB5" w:rsidRPr="007020E3">
        <w:rPr>
          <w:color w:val="0E0B05" w:themeColor="text2"/>
          <w:sz w:val="21"/>
        </w:rPr>
        <w:t xml:space="preserve"> Snapshots are art pieces</w:t>
      </w:r>
      <w:r w:rsidR="007E2FE0" w:rsidRPr="007020E3">
        <w:rPr>
          <w:color w:val="0E0B05" w:themeColor="text2"/>
          <w:sz w:val="21"/>
        </w:rPr>
        <w:t xml:space="preserve"> and they tell stories</w:t>
      </w:r>
      <w:r w:rsidR="00576EB5" w:rsidRPr="007020E3">
        <w:rPr>
          <w:color w:val="0E0B05" w:themeColor="text2"/>
          <w:sz w:val="21"/>
        </w:rPr>
        <w:t xml:space="preserve">. </w:t>
      </w:r>
    </w:p>
    <w:sdt>
      <w:sdtPr>
        <w:id w:val="1728489637"/>
        <w:placeholder>
          <w:docPart w:val="6EB321576FE5BF4697AB716EC3DB046C"/>
        </w:placeholder>
        <w:temporary/>
        <w:showingPlcHdr/>
        <w15:appearance w15:val="hidden"/>
      </w:sdtPr>
      <w:sdtEndPr/>
      <w:sdtContent>
        <w:p w14:paraId="3A99D8F8" w14:textId="77777777" w:rsidR="00D4664D" w:rsidRDefault="00C66D16">
          <w:pPr>
            <w:pStyle w:val="Heading1"/>
          </w:pPr>
          <w:r>
            <w:t>Experience</w:t>
          </w:r>
        </w:p>
      </w:sdtContent>
    </w:sdt>
    <w:p w14:paraId="3B25732B" w14:textId="68561A7C" w:rsidR="00D4664D" w:rsidRPr="00FB1481" w:rsidRDefault="007D2B94">
      <w:pPr>
        <w:rPr>
          <w:b/>
          <w:color w:val="0E0B05" w:themeColor="text2"/>
          <w:sz w:val="24"/>
          <w:szCs w:val="24"/>
        </w:rPr>
      </w:pPr>
      <w:r>
        <w:rPr>
          <w:b/>
          <w:color w:val="0E0B05" w:themeColor="text2"/>
          <w:sz w:val="24"/>
          <w:szCs w:val="24"/>
        </w:rPr>
        <w:t xml:space="preserve">Published Photographer/Freelance </w:t>
      </w:r>
      <w:r w:rsidR="002E42AC" w:rsidRPr="00FB1481">
        <w:rPr>
          <w:b/>
          <w:color w:val="0E0B05" w:themeColor="text2"/>
          <w:sz w:val="24"/>
          <w:szCs w:val="24"/>
        </w:rPr>
        <w:t>Photographer</w:t>
      </w:r>
    </w:p>
    <w:p w14:paraId="26C000A1" w14:textId="01852A4F" w:rsidR="00D4664D" w:rsidRPr="00380F73" w:rsidRDefault="006F5D63" w:rsidP="002F5ECE">
      <w:pPr>
        <w:pStyle w:val="ListBullet"/>
        <w:rPr>
          <w:b/>
          <w:color w:val="0E0B05" w:themeColor="text2"/>
        </w:rPr>
      </w:pPr>
      <w:r>
        <w:rPr>
          <w:b/>
          <w:color w:val="0E0B05" w:themeColor="text2"/>
        </w:rPr>
        <w:t>Self-employed</w:t>
      </w:r>
      <w:r w:rsidR="00BB7587" w:rsidRPr="00380F73">
        <w:rPr>
          <w:b/>
          <w:color w:val="0E0B05" w:themeColor="text2"/>
        </w:rPr>
        <w:t xml:space="preserve"> / January 2019 - Present</w:t>
      </w:r>
    </w:p>
    <w:p w14:paraId="2EE4E952" w14:textId="580000BD" w:rsidR="0081783E" w:rsidRPr="00AF22C6" w:rsidRDefault="0081783E" w:rsidP="002F5ECE">
      <w:pPr>
        <w:pStyle w:val="ListBullet"/>
        <w:numPr>
          <w:ilvl w:val="0"/>
          <w:numId w:val="16"/>
        </w:numPr>
        <w:rPr>
          <w:color w:val="0E0B05" w:themeColor="text2"/>
          <w:sz w:val="21"/>
        </w:rPr>
      </w:pPr>
      <w:r w:rsidRPr="00AF22C6">
        <w:rPr>
          <w:color w:val="0E0B05" w:themeColor="text2"/>
          <w:sz w:val="21"/>
        </w:rPr>
        <w:t>Take High Quality</w:t>
      </w:r>
      <w:r w:rsidR="00841C36" w:rsidRPr="00AF22C6">
        <w:rPr>
          <w:color w:val="0E0B05" w:themeColor="text2"/>
          <w:sz w:val="21"/>
        </w:rPr>
        <w:t xml:space="preserve"> Snapshots </w:t>
      </w:r>
      <w:r w:rsidR="00265AA7" w:rsidRPr="00AF22C6">
        <w:rPr>
          <w:color w:val="0E0B05" w:themeColor="text2"/>
          <w:sz w:val="21"/>
        </w:rPr>
        <w:t>of</w:t>
      </w:r>
      <w:r w:rsidR="00841C36" w:rsidRPr="00AF22C6">
        <w:rPr>
          <w:color w:val="0E0B05" w:themeColor="text2"/>
          <w:sz w:val="21"/>
        </w:rPr>
        <w:t xml:space="preserve"> individuals in the Entertainment Industry (</w:t>
      </w:r>
      <w:r w:rsidR="00265AA7" w:rsidRPr="00AF22C6">
        <w:rPr>
          <w:color w:val="0E0B05" w:themeColor="text2"/>
          <w:sz w:val="21"/>
        </w:rPr>
        <w:t xml:space="preserve">Sports, Music </w:t>
      </w:r>
      <w:r w:rsidR="00DE76CF" w:rsidRPr="00AF22C6">
        <w:rPr>
          <w:color w:val="0E0B05" w:themeColor="text2"/>
          <w:sz w:val="21"/>
        </w:rPr>
        <w:t>Artists), Live</w:t>
      </w:r>
      <w:r w:rsidR="003729CC" w:rsidRPr="00AF22C6">
        <w:rPr>
          <w:color w:val="0E0B05" w:themeColor="text2"/>
          <w:sz w:val="21"/>
        </w:rPr>
        <w:t xml:space="preserve"> Shows/Concerts, </w:t>
      </w:r>
      <w:r w:rsidR="00AE64D1" w:rsidRPr="00AF22C6">
        <w:rPr>
          <w:color w:val="0E0B05" w:themeColor="text2"/>
          <w:sz w:val="21"/>
        </w:rPr>
        <w:t xml:space="preserve">Behind the Scene Shots, </w:t>
      </w:r>
      <w:r w:rsidR="006F5D63" w:rsidRPr="00AF22C6">
        <w:rPr>
          <w:color w:val="0E0B05" w:themeColor="text2"/>
          <w:sz w:val="21"/>
        </w:rPr>
        <w:t>Events</w:t>
      </w:r>
      <w:r w:rsidR="00576EB5" w:rsidRPr="00AF22C6">
        <w:rPr>
          <w:color w:val="0E0B05" w:themeColor="text2"/>
          <w:sz w:val="21"/>
        </w:rPr>
        <w:t>,</w:t>
      </w:r>
      <w:r w:rsidR="006F5D63" w:rsidRPr="00AF22C6">
        <w:rPr>
          <w:color w:val="0E0B05" w:themeColor="text2"/>
          <w:sz w:val="21"/>
        </w:rPr>
        <w:t xml:space="preserve"> etc. </w:t>
      </w:r>
      <w:r w:rsidR="00DE76CF" w:rsidRPr="00AF22C6">
        <w:rPr>
          <w:color w:val="0E0B05" w:themeColor="text2"/>
          <w:sz w:val="21"/>
        </w:rPr>
        <w:t xml:space="preserve">Images </w:t>
      </w:r>
      <w:r w:rsidR="0033214B" w:rsidRPr="00AF22C6">
        <w:rPr>
          <w:color w:val="0E0B05" w:themeColor="text2"/>
          <w:sz w:val="21"/>
        </w:rPr>
        <w:t xml:space="preserve">are retouched and a variety are edited on Photoshop. </w:t>
      </w:r>
    </w:p>
    <w:p w14:paraId="7C690EA8" w14:textId="65643A2A" w:rsidR="00782372" w:rsidRPr="00AF22C6" w:rsidRDefault="00782372" w:rsidP="002F5ECE">
      <w:pPr>
        <w:pStyle w:val="ListBullet"/>
        <w:numPr>
          <w:ilvl w:val="0"/>
          <w:numId w:val="16"/>
        </w:numPr>
        <w:rPr>
          <w:color w:val="0E0B05" w:themeColor="text2"/>
          <w:sz w:val="21"/>
        </w:rPr>
      </w:pPr>
      <w:r w:rsidRPr="00AF22C6">
        <w:rPr>
          <w:color w:val="0E0B05" w:themeColor="text2"/>
          <w:sz w:val="21"/>
        </w:rPr>
        <w:t xml:space="preserve">Published Magazine Work with ShoutOut Atlanta and FFTV Magazine. </w:t>
      </w:r>
    </w:p>
    <w:p w14:paraId="246FF9B4" w14:textId="5C862232" w:rsidR="00BC07EF" w:rsidRPr="00AF22C6" w:rsidRDefault="003729CC" w:rsidP="00BC07EF">
      <w:pPr>
        <w:pStyle w:val="ListBullet"/>
        <w:numPr>
          <w:ilvl w:val="0"/>
          <w:numId w:val="16"/>
        </w:numPr>
        <w:rPr>
          <w:color w:val="0E0B05" w:themeColor="text2"/>
          <w:sz w:val="21"/>
        </w:rPr>
      </w:pPr>
      <w:r w:rsidRPr="00AF22C6">
        <w:rPr>
          <w:color w:val="0E0B05" w:themeColor="text2"/>
          <w:sz w:val="21"/>
        </w:rPr>
        <w:t>Captured celebrity events like the Ugly Money</w:t>
      </w:r>
      <w:r w:rsidR="00C75A50">
        <w:rPr>
          <w:color w:val="0E0B05" w:themeColor="text2"/>
          <w:sz w:val="21"/>
        </w:rPr>
        <w:t xml:space="preserve"> Music Summit, </w:t>
      </w:r>
      <w:r w:rsidR="00C75A50">
        <w:rPr>
          <w:color w:val="0E0B05" w:themeColor="text2"/>
          <w:sz w:val="21"/>
        </w:rPr>
        <w:softHyphen/>
      </w:r>
      <w:r w:rsidR="00A04E5C" w:rsidRPr="00AF22C6">
        <w:rPr>
          <w:color w:val="0E0B05" w:themeColor="text2"/>
          <w:sz w:val="21"/>
        </w:rPr>
        <w:t>Raleigh, NC 919 Day</w:t>
      </w:r>
      <w:r w:rsidR="007E2FE0" w:rsidRPr="00AF22C6">
        <w:rPr>
          <w:color w:val="0E0B05" w:themeColor="text2"/>
          <w:sz w:val="21"/>
        </w:rPr>
        <w:t xml:space="preserve"> </w:t>
      </w:r>
      <w:r w:rsidR="00576EB5" w:rsidRPr="00AF22C6">
        <w:rPr>
          <w:color w:val="0E0B05" w:themeColor="text2"/>
          <w:sz w:val="21"/>
        </w:rPr>
        <w:t>as well as celebrities l</w:t>
      </w:r>
      <w:r w:rsidR="00313349" w:rsidRPr="00AF22C6">
        <w:rPr>
          <w:color w:val="0E0B05" w:themeColor="text2"/>
          <w:sz w:val="21"/>
        </w:rPr>
        <w:t>ike Tk Kravi</w:t>
      </w:r>
      <w:r w:rsidR="00B74151" w:rsidRPr="00AF22C6">
        <w:rPr>
          <w:color w:val="0E0B05" w:themeColor="text2"/>
          <w:sz w:val="21"/>
        </w:rPr>
        <w:t>tz, Fabo, OMB Peezy, Saux</w:t>
      </w:r>
      <w:r w:rsidR="00E94EC5" w:rsidRPr="00AF22C6">
        <w:rPr>
          <w:color w:val="0E0B05" w:themeColor="text2"/>
          <w:sz w:val="21"/>
        </w:rPr>
        <w:t xml:space="preserve">e </w:t>
      </w:r>
      <w:r w:rsidR="0010002A" w:rsidRPr="00AF22C6">
        <w:rPr>
          <w:color w:val="0E0B05" w:themeColor="text2"/>
          <w:sz w:val="21"/>
        </w:rPr>
        <w:t>Paxk,</w:t>
      </w:r>
      <w:r w:rsidR="000873E6" w:rsidRPr="00AF22C6">
        <w:rPr>
          <w:color w:val="0E0B05" w:themeColor="text2"/>
          <w:sz w:val="21"/>
        </w:rPr>
        <w:t xml:space="preserve"> Tate Kobang,</w:t>
      </w:r>
      <w:r w:rsidR="0010002A" w:rsidRPr="00AF22C6">
        <w:rPr>
          <w:color w:val="0E0B05" w:themeColor="text2"/>
          <w:sz w:val="21"/>
        </w:rPr>
        <w:t xml:space="preserve"> </w:t>
      </w:r>
      <w:r w:rsidR="000F6294" w:rsidRPr="00AF22C6">
        <w:rPr>
          <w:color w:val="0E0B05" w:themeColor="text2"/>
          <w:sz w:val="21"/>
        </w:rPr>
        <w:t xml:space="preserve">Asian Doll, Money Mu, </w:t>
      </w:r>
      <w:r w:rsidR="00B871C9" w:rsidRPr="00AF22C6">
        <w:rPr>
          <w:color w:val="0E0B05" w:themeColor="text2"/>
          <w:sz w:val="21"/>
        </w:rPr>
        <w:t xml:space="preserve">Jerrika Karlae, Freeway, Shyfromdatre, </w:t>
      </w:r>
      <w:r w:rsidR="0010002A" w:rsidRPr="00AF22C6">
        <w:rPr>
          <w:color w:val="0E0B05" w:themeColor="text2"/>
          <w:sz w:val="21"/>
        </w:rPr>
        <w:t xml:space="preserve">etc. </w:t>
      </w:r>
    </w:p>
    <w:p w14:paraId="54A937A5" w14:textId="7ACC61E9" w:rsidR="00D4664D" w:rsidRPr="00AF22C6" w:rsidRDefault="00092779" w:rsidP="002F5ECE">
      <w:pPr>
        <w:pStyle w:val="ListBullet"/>
        <w:numPr>
          <w:ilvl w:val="0"/>
          <w:numId w:val="16"/>
        </w:numPr>
        <w:rPr>
          <w:color w:val="0E0B05" w:themeColor="text2"/>
          <w:sz w:val="21"/>
        </w:rPr>
      </w:pPr>
      <w:r w:rsidRPr="00AF22C6">
        <w:rPr>
          <w:color w:val="0E0B05" w:themeColor="text2"/>
          <w:sz w:val="21"/>
        </w:rPr>
        <w:t>Creating with Digital and Film C</w:t>
      </w:r>
      <w:r w:rsidR="008A7B52" w:rsidRPr="00AF22C6">
        <w:rPr>
          <w:color w:val="0E0B05" w:themeColor="text2"/>
          <w:sz w:val="21"/>
        </w:rPr>
        <w:t xml:space="preserve">ameras, </w:t>
      </w:r>
      <w:r w:rsidR="0081730B" w:rsidRPr="00AF22C6">
        <w:rPr>
          <w:color w:val="0E0B05" w:themeColor="text2"/>
          <w:sz w:val="21"/>
        </w:rPr>
        <w:t xml:space="preserve">lenses, flash and overlays to create phenomenal </w:t>
      </w:r>
      <w:r w:rsidR="0016572F" w:rsidRPr="00AF22C6">
        <w:rPr>
          <w:color w:val="0E0B05" w:themeColor="text2"/>
          <w:sz w:val="21"/>
        </w:rPr>
        <w:t>ima</w:t>
      </w:r>
      <w:r w:rsidR="007F1444" w:rsidRPr="00AF22C6">
        <w:rPr>
          <w:color w:val="0E0B05" w:themeColor="text2"/>
          <w:sz w:val="21"/>
        </w:rPr>
        <w:t>ges</w:t>
      </w:r>
      <w:r w:rsidR="00753021" w:rsidRPr="00AF22C6">
        <w:rPr>
          <w:color w:val="0E0B05" w:themeColor="text2"/>
          <w:sz w:val="21"/>
        </w:rPr>
        <w:t xml:space="preserve">. </w:t>
      </w:r>
    </w:p>
    <w:p w14:paraId="265DB90A" w14:textId="7F8B2BCD" w:rsidR="002F5ECE" w:rsidRPr="00AF22C6" w:rsidRDefault="006F45E3" w:rsidP="002F5ECE">
      <w:pPr>
        <w:pStyle w:val="ListBullet"/>
        <w:numPr>
          <w:ilvl w:val="0"/>
          <w:numId w:val="16"/>
        </w:numPr>
        <w:rPr>
          <w:color w:val="0E0B05" w:themeColor="text2"/>
          <w:sz w:val="21"/>
        </w:rPr>
      </w:pPr>
      <w:r w:rsidRPr="00AF22C6">
        <w:rPr>
          <w:color w:val="0E0B05" w:themeColor="text2"/>
          <w:sz w:val="21"/>
        </w:rPr>
        <w:t xml:space="preserve">Business relationships are built </w:t>
      </w:r>
      <w:r w:rsidR="00786214" w:rsidRPr="00AF22C6">
        <w:rPr>
          <w:color w:val="0E0B05" w:themeColor="text2"/>
          <w:sz w:val="21"/>
        </w:rPr>
        <w:t>which lead to new clients</w:t>
      </w:r>
      <w:r w:rsidR="00576EB5" w:rsidRPr="00AF22C6">
        <w:rPr>
          <w:color w:val="0E0B05" w:themeColor="text2"/>
          <w:sz w:val="21"/>
        </w:rPr>
        <w:t xml:space="preserve"> and wealth</w:t>
      </w:r>
      <w:r w:rsidR="00786214" w:rsidRPr="00AF22C6">
        <w:rPr>
          <w:color w:val="0E0B05" w:themeColor="text2"/>
          <w:sz w:val="21"/>
        </w:rPr>
        <w:t xml:space="preserve">. </w:t>
      </w:r>
    </w:p>
    <w:p w14:paraId="5970278B" w14:textId="14E6CB36" w:rsidR="00E22F89" w:rsidRDefault="00E22F89" w:rsidP="0032762A">
      <w:pPr>
        <w:pStyle w:val="ListBullet"/>
        <w:rPr>
          <w:b/>
          <w:color w:val="0E0B05" w:themeColor="text2"/>
        </w:rPr>
      </w:pPr>
      <w:r>
        <w:rPr>
          <w:b/>
          <w:color w:val="0E0B05" w:themeColor="text2"/>
        </w:rPr>
        <w:t>Ugly Money Summit / September 2020</w:t>
      </w:r>
    </w:p>
    <w:p w14:paraId="6235D837" w14:textId="67F57FBF" w:rsidR="00370177" w:rsidRPr="007020E3" w:rsidRDefault="00370177" w:rsidP="00370177">
      <w:pPr>
        <w:pStyle w:val="ListBullet"/>
        <w:numPr>
          <w:ilvl w:val="0"/>
          <w:numId w:val="28"/>
        </w:numPr>
        <w:rPr>
          <w:color w:val="0E0B05" w:themeColor="text2"/>
          <w:sz w:val="21"/>
        </w:rPr>
      </w:pPr>
      <w:r w:rsidRPr="007020E3">
        <w:rPr>
          <w:color w:val="0E0B05" w:themeColor="text2"/>
          <w:sz w:val="21"/>
        </w:rPr>
        <w:t>Photographer for</w:t>
      </w:r>
      <w:r w:rsidR="007020E3" w:rsidRPr="007020E3">
        <w:rPr>
          <w:color w:val="0E0B05" w:themeColor="text2"/>
          <w:sz w:val="21"/>
        </w:rPr>
        <w:t xml:space="preserve"> the </w:t>
      </w:r>
      <w:r w:rsidRPr="007020E3">
        <w:rPr>
          <w:color w:val="0E0B05" w:themeColor="text2"/>
          <w:sz w:val="21"/>
        </w:rPr>
        <w:t>Summit</w:t>
      </w:r>
    </w:p>
    <w:p w14:paraId="4983A64C" w14:textId="3BE4167A" w:rsidR="007020E3" w:rsidRPr="007020E3" w:rsidRDefault="00370177" w:rsidP="007020E3">
      <w:pPr>
        <w:pStyle w:val="ListBullet"/>
        <w:numPr>
          <w:ilvl w:val="0"/>
          <w:numId w:val="28"/>
        </w:numPr>
        <w:rPr>
          <w:color w:val="0E0B05" w:themeColor="text2"/>
          <w:sz w:val="21"/>
        </w:rPr>
      </w:pPr>
      <w:r w:rsidRPr="007020E3">
        <w:rPr>
          <w:color w:val="0E0B05" w:themeColor="text2"/>
          <w:sz w:val="21"/>
        </w:rPr>
        <w:t>SnappedShots of TK K</w:t>
      </w:r>
      <w:r w:rsidR="005D17AC" w:rsidRPr="007020E3">
        <w:rPr>
          <w:color w:val="0E0B05" w:themeColor="text2"/>
          <w:sz w:val="21"/>
        </w:rPr>
        <w:t xml:space="preserve">ravitz, Fabo, Ugly Money Niche (A&amp;R FreeBandz), </w:t>
      </w:r>
      <w:r w:rsidR="008E5E24" w:rsidRPr="007020E3">
        <w:rPr>
          <w:color w:val="0E0B05" w:themeColor="text2"/>
          <w:sz w:val="21"/>
        </w:rPr>
        <w:t xml:space="preserve">China Monai, </w:t>
      </w:r>
      <w:r w:rsidR="007020E3" w:rsidRPr="007020E3">
        <w:rPr>
          <w:color w:val="0E0B05" w:themeColor="text2"/>
          <w:sz w:val="21"/>
        </w:rPr>
        <w:t xml:space="preserve">etc. </w:t>
      </w:r>
    </w:p>
    <w:p w14:paraId="7E44A74D" w14:textId="39DF3822" w:rsidR="0032762A" w:rsidRDefault="0032762A" w:rsidP="0032762A">
      <w:pPr>
        <w:pStyle w:val="ListBullet"/>
        <w:rPr>
          <w:b/>
          <w:color w:val="0E0B05" w:themeColor="text2"/>
        </w:rPr>
      </w:pPr>
      <w:r w:rsidRPr="0032762A">
        <w:rPr>
          <w:b/>
          <w:color w:val="0E0B05" w:themeColor="text2"/>
        </w:rPr>
        <w:t>Raleigh FireBir</w:t>
      </w:r>
      <w:r w:rsidR="00084226">
        <w:rPr>
          <w:b/>
          <w:color w:val="0E0B05" w:themeColor="text2"/>
        </w:rPr>
        <w:t>ds Basketball Team / November 2020</w:t>
      </w:r>
      <w:r w:rsidRPr="0032762A">
        <w:rPr>
          <w:b/>
          <w:color w:val="0E0B05" w:themeColor="text2"/>
        </w:rPr>
        <w:t xml:space="preserve"> – June 2021</w:t>
      </w:r>
    </w:p>
    <w:p w14:paraId="15EBE85F" w14:textId="1F39D127" w:rsidR="0032762A" w:rsidRPr="00AF22C6" w:rsidRDefault="0032762A" w:rsidP="0032762A">
      <w:pPr>
        <w:pStyle w:val="ListBullet"/>
        <w:numPr>
          <w:ilvl w:val="0"/>
          <w:numId w:val="23"/>
        </w:numPr>
        <w:rPr>
          <w:color w:val="0E0B05" w:themeColor="text2"/>
          <w:sz w:val="21"/>
        </w:rPr>
      </w:pPr>
      <w:r w:rsidRPr="00AF22C6">
        <w:rPr>
          <w:color w:val="0E0B05" w:themeColor="text2"/>
          <w:sz w:val="21"/>
        </w:rPr>
        <w:t>Photographer</w:t>
      </w:r>
    </w:p>
    <w:p w14:paraId="2C504A29" w14:textId="4DF8A6D6" w:rsidR="0032762A" w:rsidRPr="00AF22C6" w:rsidRDefault="0032762A" w:rsidP="0032762A">
      <w:pPr>
        <w:pStyle w:val="ListBullet"/>
        <w:numPr>
          <w:ilvl w:val="0"/>
          <w:numId w:val="23"/>
        </w:numPr>
        <w:rPr>
          <w:color w:val="0E0B05" w:themeColor="text2"/>
          <w:sz w:val="21"/>
        </w:rPr>
      </w:pPr>
      <w:r w:rsidRPr="00AF22C6">
        <w:rPr>
          <w:color w:val="0E0B05" w:themeColor="text2"/>
          <w:sz w:val="21"/>
        </w:rPr>
        <w:t xml:space="preserve">BTS </w:t>
      </w:r>
      <w:r w:rsidR="00AF22C6" w:rsidRPr="00AF22C6">
        <w:rPr>
          <w:color w:val="0E0B05" w:themeColor="text2"/>
          <w:sz w:val="21"/>
        </w:rPr>
        <w:t>Snapshots</w:t>
      </w:r>
    </w:p>
    <w:p w14:paraId="4809BA8D" w14:textId="3AA8CC53" w:rsidR="00AF22C6" w:rsidRDefault="0032762A" w:rsidP="006F5D63">
      <w:pPr>
        <w:pStyle w:val="ListBullet"/>
        <w:numPr>
          <w:ilvl w:val="0"/>
          <w:numId w:val="23"/>
        </w:numPr>
        <w:rPr>
          <w:color w:val="0E0B05" w:themeColor="text2"/>
          <w:sz w:val="21"/>
        </w:rPr>
      </w:pPr>
      <w:r w:rsidRPr="00AF22C6">
        <w:rPr>
          <w:color w:val="0E0B05" w:themeColor="text2"/>
          <w:sz w:val="21"/>
        </w:rPr>
        <w:t xml:space="preserve">Community Service </w:t>
      </w:r>
      <w:r w:rsidR="00AF22C6" w:rsidRPr="00AF22C6">
        <w:rPr>
          <w:color w:val="0E0B05" w:themeColor="text2"/>
          <w:sz w:val="21"/>
        </w:rPr>
        <w:t>Snapshots</w:t>
      </w:r>
    </w:p>
    <w:p w14:paraId="1FF5710D" w14:textId="36C601DB" w:rsidR="003E7581" w:rsidRPr="00910F0B" w:rsidRDefault="003E7581" w:rsidP="006F5D63">
      <w:pPr>
        <w:pStyle w:val="ListBullet"/>
        <w:numPr>
          <w:ilvl w:val="0"/>
          <w:numId w:val="23"/>
        </w:numPr>
        <w:rPr>
          <w:color w:val="0E0B05" w:themeColor="text2"/>
          <w:sz w:val="21"/>
        </w:rPr>
      </w:pPr>
      <w:r>
        <w:rPr>
          <w:color w:val="0E0B05" w:themeColor="text2"/>
          <w:sz w:val="21"/>
        </w:rPr>
        <w:lastRenderedPageBreak/>
        <w:t xml:space="preserve">Red Bull 3 x 3 Tournament </w:t>
      </w:r>
    </w:p>
    <w:p w14:paraId="2924D5C6" w14:textId="77777777" w:rsidR="00910F0B" w:rsidRDefault="00910F0B" w:rsidP="00910F0B">
      <w:pPr>
        <w:pStyle w:val="ListBullet"/>
        <w:rPr>
          <w:b/>
          <w:color w:val="0E0B05" w:themeColor="text2"/>
        </w:rPr>
      </w:pPr>
      <w:r w:rsidRPr="00E47082">
        <w:rPr>
          <w:b/>
          <w:color w:val="0E0B05" w:themeColor="text2"/>
        </w:rPr>
        <w:t>Photographer DMX Funeral Day / April 2021</w:t>
      </w:r>
    </w:p>
    <w:p w14:paraId="0529DC82" w14:textId="77777777" w:rsidR="00910F0B" w:rsidRPr="00AF22C6" w:rsidRDefault="00910F0B" w:rsidP="00910F0B">
      <w:pPr>
        <w:pStyle w:val="ListBullet"/>
        <w:numPr>
          <w:ilvl w:val="0"/>
          <w:numId w:val="24"/>
        </w:numPr>
        <w:rPr>
          <w:color w:val="0E0B05" w:themeColor="text2"/>
          <w:sz w:val="21"/>
        </w:rPr>
      </w:pPr>
      <w:r w:rsidRPr="00AF22C6">
        <w:rPr>
          <w:color w:val="0E0B05" w:themeColor="text2"/>
          <w:sz w:val="21"/>
        </w:rPr>
        <w:t>BTS Snapshots of</w:t>
      </w:r>
      <w:r>
        <w:rPr>
          <w:color w:val="0E0B05" w:themeColor="text2"/>
          <w:sz w:val="21"/>
        </w:rPr>
        <w:t xml:space="preserve"> DMX Funeral</w:t>
      </w:r>
      <w:r w:rsidRPr="00AF22C6">
        <w:rPr>
          <w:color w:val="0E0B05" w:themeColor="text2"/>
          <w:sz w:val="21"/>
        </w:rPr>
        <w:t xml:space="preserve">. </w:t>
      </w:r>
    </w:p>
    <w:p w14:paraId="2AB4A505" w14:textId="77777777" w:rsidR="007020E3" w:rsidRDefault="007020E3" w:rsidP="007020E3">
      <w:pPr>
        <w:pStyle w:val="ListBullet"/>
        <w:rPr>
          <w:b/>
          <w:color w:val="0E0B05" w:themeColor="text2"/>
        </w:rPr>
      </w:pPr>
      <w:r>
        <w:rPr>
          <w:b/>
          <w:color w:val="0E0B05" w:themeColor="text2"/>
        </w:rPr>
        <w:t>BallerTV – Live Sports Event Coordinator</w:t>
      </w:r>
    </w:p>
    <w:p w14:paraId="6F2B723A" w14:textId="77777777" w:rsidR="007020E3" w:rsidRPr="00BB536C" w:rsidRDefault="007020E3" w:rsidP="007020E3">
      <w:pPr>
        <w:pStyle w:val="ListParagraph"/>
        <w:numPr>
          <w:ilvl w:val="0"/>
          <w:numId w:val="24"/>
        </w:numPr>
        <w:spacing w:after="0" w:line="480" w:lineRule="auto"/>
        <w:rPr>
          <w:rFonts w:eastAsia="Times New Roman" w:cstheme="minorHAnsi"/>
          <w:color w:val="auto"/>
          <w:sz w:val="21"/>
          <w:szCs w:val="24"/>
          <w:lang w:eastAsia="en-US"/>
        </w:rPr>
      </w:pPr>
      <w:r w:rsidRPr="00BB536C">
        <w:rPr>
          <w:rFonts w:eastAsia="Times New Roman" w:cstheme="minorHAnsi"/>
          <w:color w:val="auto"/>
          <w:sz w:val="21"/>
          <w:szCs w:val="24"/>
          <w:lang w:eastAsia="en-US"/>
        </w:rPr>
        <w:t>Execute BallerTV live events and provide</w:t>
      </w:r>
      <w:r>
        <w:rPr>
          <w:rFonts w:eastAsia="Times New Roman" w:cstheme="minorHAnsi"/>
          <w:color w:val="auto"/>
          <w:sz w:val="21"/>
          <w:szCs w:val="24"/>
          <w:lang w:eastAsia="en-US"/>
        </w:rPr>
        <w:t>d</w:t>
      </w:r>
      <w:r w:rsidRPr="00BB536C">
        <w:rPr>
          <w:rFonts w:eastAsia="Times New Roman" w:cstheme="minorHAnsi"/>
          <w:color w:val="auto"/>
          <w:sz w:val="21"/>
          <w:szCs w:val="24"/>
          <w:lang w:eastAsia="en-US"/>
        </w:rPr>
        <w:t xml:space="preserve"> continuous improvement feedback to ensure coverage, quality and standardization at each event.</w:t>
      </w:r>
    </w:p>
    <w:p w14:paraId="70CA0ADC" w14:textId="77777777" w:rsidR="007020E3" w:rsidRDefault="007020E3" w:rsidP="007020E3">
      <w:pPr>
        <w:pStyle w:val="ListParagraph"/>
        <w:numPr>
          <w:ilvl w:val="0"/>
          <w:numId w:val="24"/>
        </w:numPr>
        <w:spacing w:after="0" w:line="480" w:lineRule="auto"/>
        <w:rPr>
          <w:rFonts w:eastAsia="Times New Roman" w:cstheme="minorHAnsi"/>
          <w:color w:val="auto"/>
          <w:sz w:val="21"/>
          <w:szCs w:val="24"/>
          <w:lang w:eastAsia="en-US"/>
        </w:rPr>
      </w:pPr>
      <w:r w:rsidRPr="00BB536C">
        <w:rPr>
          <w:rFonts w:eastAsia="Times New Roman" w:cstheme="minorHAnsi"/>
          <w:color w:val="auto"/>
          <w:sz w:val="21"/>
          <w:szCs w:val="24"/>
          <w:lang w:eastAsia="en-US"/>
        </w:rPr>
        <w:t>Operate</w:t>
      </w:r>
      <w:r>
        <w:rPr>
          <w:rFonts w:eastAsia="Times New Roman" w:cstheme="minorHAnsi"/>
          <w:color w:val="auto"/>
          <w:sz w:val="21"/>
          <w:szCs w:val="24"/>
          <w:lang w:eastAsia="en-US"/>
        </w:rPr>
        <w:t>d</w:t>
      </w:r>
      <w:r w:rsidRPr="00BB536C">
        <w:rPr>
          <w:rFonts w:eastAsia="Times New Roman" w:cstheme="minorHAnsi"/>
          <w:color w:val="auto"/>
          <w:sz w:val="21"/>
          <w:szCs w:val="24"/>
          <w:lang w:eastAsia="en-US"/>
        </w:rPr>
        <w:t xml:space="preserve"> and troubleshoot equipment and technology, including both apps and filming devices.</w:t>
      </w:r>
    </w:p>
    <w:p w14:paraId="1329263F" w14:textId="6E21771C" w:rsidR="006F5D63" w:rsidRPr="0032762A" w:rsidRDefault="008B126E" w:rsidP="006F5D63">
      <w:pPr>
        <w:pStyle w:val="ListBullet"/>
        <w:rPr>
          <w:b/>
          <w:color w:val="0E0B05" w:themeColor="text2"/>
        </w:rPr>
      </w:pPr>
      <w:r>
        <w:rPr>
          <w:b/>
          <w:color w:val="0E0B05" w:themeColor="text2"/>
        </w:rPr>
        <w:t>BTS Lord Phly Mural</w:t>
      </w:r>
      <w:r w:rsidR="006F5D63" w:rsidRPr="0032762A">
        <w:rPr>
          <w:b/>
          <w:color w:val="0E0B05" w:themeColor="text2"/>
        </w:rPr>
        <w:t xml:space="preserve"> / June 2021</w:t>
      </w:r>
    </w:p>
    <w:p w14:paraId="2CAD0552" w14:textId="5FDA4E17" w:rsidR="006F5D63" w:rsidRPr="00AF22C6" w:rsidRDefault="006F5D63" w:rsidP="006F5D63">
      <w:pPr>
        <w:pStyle w:val="ListBullet"/>
        <w:numPr>
          <w:ilvl w:val="0"/>
          <w:numId w:val="22"/>
        </w:numPr>
        <w:rPr>
          <w:color w:val="0E0B05" w:themeColor="text2"/>
        </w:rPr>
      </w:pPr>
      <w:r w:rsidRPr="00AF22C6">
        <w:rPr>
          <w:color w:val="0E0B05" w:themeColor="text2"/>
        </w:rPr>
        <w:t>BTS Snapshots of Lord Phly creating a mur</w:t>
      </w:r>
      <w:r w:rsidR="0032762A" w:rsidRPr="00AF22C6">
        <w:rPr>
          <w:color w:val="0E0B05" w:themeColor="text2"/>
        </w:rPr>
        <w:t>al.</w:t>
      </w:r>
    </w:p>
    <w:p w14:paraId="47D56040" w14:textId="54F2B633" w:rsidR="0032762A" w:rsidRDefault="0032762A" w:rsidP="006F5D63">
      <w:pPr>
        <w:pStyle w:val="ListBullet"/>
        <w:numPr>
          <w:ilvl w:val="0"/>
          <w:numId w:val="22"/>
        </w:numPr>
        <w:rPr>
          <w:color w:val="0E0B05" w:themeColor="text2"/>
        </w:rPr>
      </w:pPr>
      <w:r w:rsidRPr="00AF22C6">
        <w:rPr>
          <w:color w:val="0E0B05" w:themeColor="text2"/>
        </w:rPr>
        <w:t xml:space="preserve">Location: Dank Burritos Head Quarters in MoreHead City, NC. </w:t>
      </w:r>
    </w:p>
    <w:p w14:paraId="20DAB9CC" w14:textId="73114C90" w:rsidR="00C75A50" w:rsidRPr="00C75A50" w:rsidRDefault="00C75A50" w:rsidP="00C75A50">
      <w:pPr>
        <w:pStyle w:val="ListBullet"/>
        <w:rPr>
          <w:b/>
          <w:color w:val="0E0B05" w:themeColor="text2"/>
        </w:rPr>
      </w:pPr>
      <w:r w:rsidRPr="00C75A50">
        <w:rPr>
          <w:b/>
          <w:color w:val="0E0B05" w:themeColor="text2"/>
        </w:rPr>
        <w:t>KickzFest July 2021</w:t>
      </w:r>
    </w:p>
    <w:p w14:paraId="02169497" w14:textId="66DE23D3" w:rsidR="00C75A50" w:rsidRDefault="00C75A50" w:rsidP="00C75A50">
      <w:pPr>
        <w:pStyle w:val="ListBullet"/>
        <w:numPr>
          <w:ilvl w:val="0"/>
          <w:numId w:val="25"/>
        </w:numPr>
        <w:rPr>
          <w:color w:val="0E0B05" w:themeColor="text2"/>
        </w:rPr>
      </w:pPr>
      <w:r>
        <w:rPr>
          <w:color w:val="0E0B05" w:themeColor="text2"/>
        </w:rPr>
        <w:t>Red Hat Amphitheater</w:t>
      </w:r>
    </w:p>
    <w:p w14:paraId="6C9D3A9A" w14:textId="4ADC1179" w:rsidR="00C75A50" w:rsidRDefault="00C75A50" w:rsidP="00C75A50">
      <w:pPr>
        <w:pStyle w:val="ListBullet"/>
        <w:numPr>
          <w:ilvl w:val="0"/>
          <w:numId w:val="25"/>
        </w:numPr>
        <w:rPr>
          <w:color w:val="0E0B05" w:themeColor="text2"/>
        </w:rPr>
      </w:pPr>
      <w:r>
        <w:rPr>
          <w:color w:val="0E0B05" w:themeColor="text2"/>
        </w:rPr>
        <w:t xml:space="preserve">Artists Snapped Shots of Smoke </w:t>
      </w:r>
      <w:r w:rsidR="00AE0035">
        <w:rPr>
          <w:color w:val="0E0B05" w:themeColor="text2"/>
        </w:rPr>
        <w:t xml:space="preserve">Purp, BigMali3x, Yungeen Ace, etc. </w:t>
      </w:r>
    </w:p>
    <w:p w14:paraId="108D4DE7" w14:textId="77777777" w:rsidR="00910F0B" w:rsidRDefault="00910F0B" w:rsidP="00910F0B">
      <w:pPr>
        <w:pStyle w:val="ListBullet"/>
        <w:rPr>
          <w:b/>
          <w:color w:val="0E0B05" w:themeColor="text2"/>
        </w:rPr>
      </w:pPr>
      <w:r w:rsidRPr="00B70997">
        <w:rPr>
          <w:b/>
          <w:color w:val="0E0B05" w:themeColor="text2"/>
        </w:rPr>
        <w:t>Hotter Than</w:t>
      </w:r>
      <w:r>
        <w:rPr>
          <w:b/>
          <w:color w:val="0E0B05" w:themeColor="text2"/>
        </w:rPr>
        <w:t xml:space="preserve"> July Concert / July 2021</w:t>
      </w:r>
    </w:p>
    <w:p w14:paraId="17F25915" w14:textId="77777777" w:rsidR="00910F0B" w:rsidRPr="00B70997" w:rsidRDefault="00910F0B" w:rsidP="00910F0B">
      <w:pPr>
        <w:pStyle w:val="ListBullet"/>
        <w:numPr>
          <w:ilvl w:val="0"/>
          <w:numId w:val="27"/>
        </w:numPr>
        <w:rPr>
          <w:color w:val="0E0B05" w:themeColor="text2"/>
        </w:rPr>
      </w:pPr>
      <w:r w:rsidRPr="00B70997">
        <w:rPr>
          <w:color w:val="0E0B05" w:themeColor="text2"/>
        </w:rPr>
        <w:t>Lincoln Theatre (Raleigh, North Carolina)</w:t>
      </w:r>
    </w:p>
    <w:p w14:paraId="47503D04" w14:textId="77777777" w:rsidR="00910F0B" w:rsidRPr="00B70997" w:rsidRDefault="00910F0B" w:rsidP="00910F0B">
      <w:pPr>
        <w:pStyle w:val="ListBullet"/>
        <w:numPr>
          <w:ilvl w:val="0"/>
          <w:numId w:val="27"/>
        </w:numPr>
        <w:rPr>
          <w:color w:val="0E0B05" w:themeColor="text2"/>
        </w:rPr>
      </w:pPr>
      <w:r w:rsidRPr="00B70997">
        <w:rPr>
          <w:color w:val="0E0B05" w:themeColor="text2"/>
        </w:rPr>
        <w:t>Snapshots of a variety of NC Artists</w:t>
      </w:r>
    </w:p>
    <w:p w14:paraId="6C4199BE" w14:textId="77777777" w:rsidR="00910F0B" w:rsidRDefault="00910F0B" w:rsidP="00910F0B">
      <w:pPr>
        <w:pStyle w:val="ListBullet"/>
        <w:rPr>
          <w:b/>
          <w:color w:val="0E0B05" w:themeColor="text2"/>
        </w:rPr>
      </w:pPr>
      <w:r>
        <w:rPr>
          <w:b/>
          <w:color w:val="0E0B05" w:themeColor="text2"/>
        </w:rPr>
        <w:t>Carolina BBQ Festival / July 2021</w:t>
      </w:r>
    </w:p>
    <w:p w14:paraId="2BB3FF51" w14:textId="77777777" w:rsidR="00910F0B" w:rsidRPr="00B70997" w:rsidRDefault="00910F0B" w:rsidP="00910F0B">
      <w:pPr>
        <w:pStyle w:val="ListBullet"/>
        <w:numPr>
          <w:ilvl w:val="0"/>
          <w:numId w:val="26"/>
        </w:numPr>
        <w:rPr>
          <w:color w:val="0E0B05" w:themeColor="text2"/>
          <w:sz w:val="21"/>
        </w:rPr>
      </w:pPr>
      <w:r w:rsidRPr="00B70997">
        <w:rPr>
          <w:color w:val="0E0B05" w:themeColor="text2"/>
          <w:sz w:val="21"/>
        </w:rPr>
        <w:t xml:space="preserve">Greensboro, North Carolina </w:t>
      </w:r>
    </w:p>
    <w:p w14:paraId="781D2124" w14:textId="0DECB257" w:rsidR="00910F0B" w:rsidRPr="00910F0B" w:rsidRDefault="00910F0B" w:rsidP="00910F0B">
      <w:pPr>
        <w:pStyle w:val="ListBullet"/>
        <w:numPr>
          <w:ilvl w:val="0"/>
          <w:numId w:val="26"/>
        </w:numPr>
        <w:rPr>
          <w:color w:val="0E0B05" w:themeColor="text2"/>
          <w:sz w:val="21"/>
        </w:rPr>
      </w:pPr>
      <w:r w:rsidRPr="00B70997">
        <w:rPr>
          <w:color w:val="0E0B05" w:themeColor="text2"/>
          <w:sz w:val="21"/>
        </w:rPr>
        <w:t xml:space="preserve">Snapshots of the entire Festival </w:t>
      </w:r>
    </w:p>
    <w:sdt>
      <w:sdtPr>
        <w:id w:val="720946933"/>
        <w:placeholder>
          <w:docPart w:val="D981783073FEDE4F8A2A397A87B620AC"/>
        </w:placeholder>
        <w:temporary/>
        <w:showingPlcHdr/>
        <w15:appearance w15:val="hidden"/>
      </w:sdtPr>
      <w:sdtEndPr/>
      <w:sdtContent>
        <w:p w14:paraId="7490700C" w14:textId="77777777" w:rsidR="00D4664D" w:rsidRDefault="00C66D16">
          <w:pPr>
            <w:pStyle w:val="Heading1"/>
          </w:pPr>
          <w:r>
            <w:t>Education</w:t>
          </w:r>
        </w:p>
      </w:sdtContent>
    </w:sdt>
    <w:p w14:paraId="6B0259A3" w14:textId="7C9757B7" w:rsidR="005E1F5C" w:rsidRPr="00AF22C6" w:rsidRDefault="003729CC" w:rsidP="00A53D97">
      <w:pPr>
        <w:pStyle w:val="ListBullet"/>
        <w:rPr>
          <w:color w:val="0E0B05" w:themeColor="text2"/>
        </w:rPr>
      </w:pPr>
      <w:r w:rsidRPr="00AF22C6">
        <w:rPr>
          <w:color w:val="0E0B05" w:themeColor="text2"/>
        </w:rPr>
        <w:t>Bachelor’s Degree, North Carolina Agricultural &amp; Technical State University</w:t>
      </w:r>
      <w:r w:rsidR="005E1F5C" w:rsidRPr="00AF22C6">
        <w:rPr>
          <w:color w:val="0E0B05" w:themeColor="text2"/>
        </w:rPr>
        <w:t>.</w:t>
      </w:r>
    </w:p>
    <w:p w14:paraId="5435BEAB" w14:textId="77777777" w:rsidR="005E1F5C" w:rsidRDefault="005E1F5C" w:rsidP="005E1F5C">
      <w:pPr>
        <w:pStyle w:val="Heading1"/>
        <w:rPr>
          <w:rFonts w:asciiTheme="minorHAnsi" w:eastAsiaTheme="minorEastAsia" w:hAnsiTheme="minorHAnsi" w:cstheme="minorBidi"/>
          <w:color w:val="auto"/>
          <w:szCs w:val="24"/>
        </w:rPr>
      </w:pPr>
      <w:r>
        <w:t>Skills</w:t>
      </w:r>
    </w:p>
    <w:p w14:paraId="2CE09B16" w14:textId="66E8C81D" w:rsidR="005E1F5C" w:rsidRPr="00AF22C6" w:rsidRDefault="00A53D97" w:rsidP="005E1F5C">
      <w:pPr>
        <w:pStyle w:val="ListBullet"/>
        <w:numPr>
          <w:ilvl w:val="0"/>
          <w:numId w:val="19"/>
        </w:numPr>
        <w:rPr>
          <w:color w:val="0E0B05" w:themeColor="text2"/>
        </w:rPr>
      </w:pPr>
      <w:r w:rsidRPr="00AF22C6">
        <w:rPr>
          <w:color w:val="0E0B05" w:themeColor="text2"/>
        </w:rPr>
        <w:t>Creative Artist</w:t>
      </w:r>
    </w:p>
    <w:p w14:paraId="3FAA6339" w14:textId="77777777" w:rsidR="005E1F5C" w:rsidRPr="00AF22C6" w:rsidRDefault="005E1F5C" w:rsidP="005E1F5C">
      <w:pPr>
        <w:pStyle w:val="ListBullet"/>
        <w:numPr>
          <w:ilvl w:val="0"/>
          <w:numId w:val="19"/>
        </w:numPr>
        <w:rPr>
          <w:color w:val="0E0B05" w:themeColor="text2"/>
        </w:rPr>
      </w:pPr>
      <w:r w:rsidRPr="00AF22C6">
        <w:rPr>
          <w:color w:val="0E0B05" w:themeColor="text2"/>
        </w:rPr>
        <w:t>Communication</w:t>
      </w:r>
    </w:p>
    <w:p w14:paraId="06AD5F72" w14:textId="77777777" w:rsidR="005E1F5C" w:rsidRPr="00AF22C6" w:rsidRDefault="005E1F5C" w:rsidP="005E1F5C">
      <w:pPr>
        <w:pStyle w:val="ListBullet"/>
        <w:numPr>
          <w:ilvl w:val="0"/>
          <w:numId w:val="19"/>
        </w:numPr>
        <w:rPr>
          <w:color w:val="0E0B05" w:themeColor="text2"/>
        </w:rPr>
      </w:pPr>
      <w:r w:rsidRPr="00AF22C6">
        <w:rPr>
          <w:color w:val="0E0B05" w:themeColor="text2"/>
        </w:rPr>
        <w:t>Photoshop</w:t>
      </w:r>
    </w:p>
    <w:p w14:paraId="443354CE" w14:textId="77777777" w:rsidR="005E1F5C" w:rsidRPr="00AF22C6" w:rsidRDefault="005E1F5C" w:rsidP="005E1F5C">
      <w:pPr>
        <w:pStyle w:val="ListBullet"/>
        <w:numPr>
          <w:ilvl w:val="0"/>
          <w:numId w:val="19"/>
        </w:numPr>
        <w:rPr>
          <w:color w:val="0E0B05" w:themeColor="text2"/>
        </w:rPr>
      </w:pPr>
      <w:r w:rsidRPr="00AF22C6">
        <w:rPr>
          <w:color w:val="0E0B05" w:themeColor="text2"/>
        </w:rPr>
        <w:t>Lightroom</w:t>
      </w:r>
    </w:p>
    <w:p w14:paraId="0B51E0F9" w14:textId="676E2883" w:rsidR="00A53D97" w:rsidRPr="00AF22C6" w:rsidRDefault="005E1F5C" w:rsidP="00A53D97">
      <w:pPr>
        <w:pStyle w:val="ListBullet"/>
        <w:numPr>
          <w:ilvl w:val="0"/>
          <w:numId w:val="19"/>
        </w:numPr>
        <w:rPr>
          <w:color w:val="0E0B05" w:themeColor="text2"/>
        </w:rPr>
      </w:pPr>
      <w:r w:rsidRPr="00AF22C6">
        <w:rPr>
          <w:color w:val="0E0B05" w:themeColor="text2"/>
        </w:rPr>
        <w:lastRenderedPageBreak/>
        <w:t>Attention to Detail</w:t>
      </w:r>
      <w:r w:rsidR="00A53D97" w:rsidRPr="00AF22C6">
        <w:rPr>
          <w:color w:val="0E0B05" w:themeColor="text2"/>
        </w:rPr>
        <w:t xml:space="preserve"> (Details Matter)</w:t>
      </w:r>
    </w:p>
    <w:p w14:paraId="16F9AFE2" w14:textId="77777777" w:rsidR="005E1F5C" w:rsidRPr="00AF22C6" w:rsidRDefault="005E1F5C" w:rsidP="005E1F5C">
      <w:pPr>
        <w:pStyle w:val="ListBullet"/>
        <w:numPr>
          <w:ilvl w:val="0"/>
          <w:numId w:val="19"/>
        </w:numPr>
        <w:rPr>
          <w:color w:val="0E0B05" w:themeColor="text2"/>
        </w:rPr>
      </w:pPr>
      <w:r w:rsidRPr="00AF22C6">
        <w:rPr>
          <w:color w:val="0E0B05" w:themeColor="text2"/>
        </w:rPr>
        <w:t>Patience</w:t>
      </w:r>
    </w:p>
    <w:p w14:paraId="08151903" w14:textId="2C6D3F63" w:rsidR="00A53D97" w:rsidRPr="00AF22C6" w:rsidRDefault="00A53D97" w:rsidP="005E1F5C">
      <w:pPr>
        <w:pStyle w:val="ListBullet"/>
        <w:numPr>
          <w:ilvl w:val="0"/>
          <w:numId w:val="19"/>
        </w:numPr>
        <w:rPr>
          <w:color w:val="0E0B05" w:themeColor="text2"/>
        </w:rPr>
      </w:pPr>
      <w:r w:rsidRPr="00AF22C6">
        <w:rPr>
          <w:color w:val="0E0B05" w:themeColor="text2"/>
        </w:rPr>
        <w:t>Travel Photographer</w:t>
      </w:r>
    </w:p>
    <w:p w14:paraId="547A1A2C" w14:textId="6B4ADDFA" w:rsidR="003D176B" w:rsidRPr="00AF22C6" w:rsidRDefault="003D176B" w:rsidP="005E1F5C">
      <w:pPr>
        <w:pStyle w:val="ListBullet"/>
        <w:numPr>
          <w:ilvl w:val="0"/>
          <w:numId w:val="19"/>
        </w:numPr>
        <w:rPr>
          <w:color w:val="0E0B05" w:themeColor="text2"/>
        </w:rPr>
      </w:pPr>
      <w:r w:rsidRPr="00AF22C6">
        <w:rPr>
          <w:color w:val="0E0B05" w:themeColor="text2"/>
        </w:rPr>
        <w:t>Digital/Film and Instant Camera Photographer</w:t>
      </w:r>
    </w:p>
    <w:p w14:paraId="03DD1F30" w14:textId="77777777" w:rsidR="005E1F5C" w:rsidRPr="00AF22C6" w:rsidRDefault="005E1F5C" w:rsidP="005E1F5C">
      <w:pPr>
        <w:pStyle w:val="ListBullet"/>
        <w:ind w:left="360"/>
        <w:rPr>
          <w:color w:val="0E0B05" w:themeColor="text2"/>
        </w:rPr>
      </w:pPr>
    </w:p>
    <w:sectPr w:rsidR="005E1F5C" w:rsidRPr="00AF22C6">
      <w:headerReference w:type="default" r:id="rId9"/>
      <w:footerReference w:type="default" r:id="rId10"/>
      <w:headerReference w:type="first" r:id="rId11"/>
      <w:pgSz w:w="12240" w:h="15840" w:code="1"/>
      <w:pgMar w:top="1296" w:right="1368" w:bottom="1440" w:left="1368" w:header="720" w:footer="10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E072CD" w14:textId="77777777" w:rsidR="00775AF8" w:rsidRDefault="00775AF8">
      <w:r>
        <w:separator/>
      </w:r>
    </w:p>
  </w:endnote>
  <w:endnote w:type="continuationSeparator" w:id="0">
    <w:p w14:paraId="03DA334F" w14:textId="77777777" w:rsidR="00775AF8" w:rsidRDefault="00775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D5D278" w14:textId="77777777" w:rsidR="00D4664D" w:rsidRDefault="00C66D16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1E0536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0A9AAF" w14:textId="77777777" w:rsidR="00775AF8" w:rsidRDefault="00775AF8">
      <w:r>
        <w:separator/>
      </w:r>
    </w:p>
  </w:footnote>
  <w:footnote w:type="continuationSeparator" w:id="0">
    <w:p w14:paraId="120BD1DB" w14:textId="77777777" w:rsidR="00775AF8" w:rsidRDefault="00775AF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14BE2B" w14:textId="77777777" w:rsidR="00D4664D" w:rsidRDefault="00C66D16"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74BB3455" wp14:editId="4CD38E46">
              <wp:simplePos x="876300" y="45720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3960" cy="7205980"/>
              <wp:effectExtent l="0" t="0" r="0" b="6985"/>
              <wp:wrapNone/>
              <wp:docPr id="1" name="Fram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13960" cy="7205980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7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shape w14:anchorId="0DAF496D" id="Frame 1" o:spid="_x0000_s1026" style="position:absolute;margin-left:0;margin-top:0;width:394.8pt;height:567.4pt;z-index:-251651072;visibility:visible;mso-wrap-style:square;mso-width-percent:941;mso-height-percent:954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954;mso-width-relative:page;mso-height-relative:page;v-text-anchor:middle" coordsize="5013960,720598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" path="m0,0l5013960,,5013960,7205980,,7205980,,0xm130564,130564l130564,7075416,4883396,7075416,4883396,130564,130564,130564xe" fillcolor="#e3ab47" stroked="f" strokeweight="1pt">
              <v:stroke joinstyle="miter"/>
              <v:path arrowok="t" o:connecttype="custom" o:connectlocs="0,0;5013960,0;5013960,7205980;0,7205980;0,0;130564,130564;130564,7075416;4883396,7075416;4883396,130564;130564,130564" o:connectangles="0,0,0,0,0,0,0,0,0,0"/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4206D4" w14:textId="77777777" w:rsidR="00D4664D" w:rsidRDefault="00C66D16"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6B05F4C2" wp14:editId="5E8BB4CE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2690" cy="7207250"/>
              <wp:effectExtent l="0" t="0" r="0" b="6985"/>
              <wp:wrapNone/>
              <wp:docPr id="4" name="Group 4" title="Page frame with tab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12690" cy="7207250"/>
                        <a:chOff x="133350" y="0"/>
                        <a:chExt cx="7315200" cy="9601200"/>
                      </a:xfrm>
                    </wpg:grpSpPr>
                    <wps:wsp>
                      <wps:cNvPr id="5" name="Frame 5"/>
                      <wps:cNvSpPr/>
                      <wps:spPr>
                        <a:xfrm>
                          <a:off x="133350" y="0"/>
                          <a:ext cx="7315200" cy="9601200"/>
                        </a:xfrm>
                        <a:prstGeom prst="frame">
                          <a:avLst>
                            <a:gd name="adj1" fmla="val 2604"/>
                          </a:avLst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Freeform 8"/>
                      <wps:cNvSpPr>
                        <a:spLocks/>
                      </wps:cNvSpPr>
                      <wps:spPr bwMode="auto">
                        <a:xfrm>
                          <a:off x="228600" y="428625"/>
                          <a:ext cx="358140" cy="802005"/>
                        </a:xfrm>
                        <a:custGeom>
                          <a:avLst/>
                          <a:gdLst>
                            <a:gd name="T0" fmla="*/ 2 w 240"/>
                            <a:gd name="T1" fmla="*/ 0 h 528"/>
                            <a:gd name="T2" fmla="*/ 169 w 240"/>
                            <a:gd name="T3" fmla="*/ 0 h 528"/>
                            <a:gd name="T4" fmla="*/ 240 w 240"/>
                            <a:gd name="T5" fmla="*/ 246 h 528"/>
                            <a:gd name="T6" fmla="*/ 169 w 240"/>
                            <a:gd name="T7" fmla="*/ 480 h 528"/>
                            <a:gd name="T8" fmla="*/ 59 w 240"/>
                            <a:gd name="T9" fmla="*/ 480 h 528"/>
                            <a:gd name="T10" fmla="*/ 59 w 240"/>
                            <a:gd name="T11" fmla="*/ 528 h 528"/>
                            <a:gd name="T12" fmla="*/ 0 w 240"/>
                            <a:gd name="T13" fmla="*/ 480 h 528"/>
                            <a:gd name="T14" fmla="*/ 2 w 240"/>
                            <a:gd name="T15" fmla="*/ 480 h 528"/>
                            <a:gd name="T16" fmla="*/ 2 w 240"/>
                            <a:gd name="T17" fmla="*/ 0 h 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40" h="528">
                              <a:moveTo>
                                <a:pt x="2" y="0"/>
                              </a:moveTo>
                              <a:lnTo>
                                <a:pt x="169" y="0"/>
                              </a:lnTo>
                              <a:lnTo>
                                <a:pt x="240" y="246"/>
                              </a:lnTo>
                              <a:lnTo>
                                <a:pt x="169" y="480"/>
                              </a:lnTo>
                              <a:lnTo>
                                <a:pt x="59" y="480"/>
                              </a:lnTo>
                              <a:lnTo>
                                <a:pt x="59" y="528"/>
                              </a:lnTo>
                              <a:lnTo>
                                <a:pt x="0" y="480"/>
                              </a:lnTo>
                              <a:lnTo>
                                <a:pt x="2" y="480"/>
                              </a:lnTo>
                              <a:lnTo>
                                <a:pt x="2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0A42644" w14:textId="77777777" w:rsidR="00D4664D" w:rsidRDefault="00D4664D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w14:anchorId="6B05F4C2" id="Group 4" o:spid="_x0000_s1026" alt="Title: Page frame with tab" style="position:absolute;margin-left:0;margin-top:0;width:394.7pt;height:567.5pt;z-index:-251653120;mso-width-percent:941;mso-height-percent:954;mso-position-horizontal:center;mso-position-horizontal-relative:page;mso-position-vertical:center;mso-position-vertical-relative:page;mso-width-percent:941;mso-height-percent:954" coordorigin="133350" coordsize="7315200,96012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">
              <v:shape id="Frame 5" o:spid="_x0000_s1027" style="position:absolute;left:133350;width:7315200;height:9601200;visibility:visible;mso-wrap-style:square;v-text-anchor:middle" coordsize="7315200,96012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L47lPxAAA&#10;ANoAAAAPAAAAZHJzL2Rvd25yZXYueG1sRI9PawIxFMTvhX6H8Aq9iGZdVGRrFGlpqT0I/r8+ktfd&#10;xc3LkqS6/famIPQ4zMxvmNmis424kA+1YwXDQQaCWDtTc6lgv3vvT0GEiGywcUwKfinAYv74MMPC&#10;uCtv6LKNpUgQDgUqqGJsCymDrshiGLiWOHnfzluMSfpSGo/XBLeNzLNsIi3WnBYqbOm1In3e/lgF&#10;H703P/xa5Xa0Hx/06KRzj+ujUs9P3fIFRKQu/ofv7U+jYAx/V9INkPMb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i+O5T8QAAADaAAAADwAAAAAAAAAAAAAAAACXAgAAZHJzL2Rv&#10;d25yZXYueG1sUEsFBgAAAAAEAAQA9QAAAIgDAAAAAA==&#10;" path="m0,0l7315200,,7315200,9601200,,9601200,,0xm190488,190488l190488,9410712,7124712,9410712,7124712,190488,190488,190488xe" fillcolor="#e3ab47 [3204]" stroked="f" strokeweight="1pt">
                <v:stroke joinstyle="miter"/>
                <v:path arrowok="t" o:connecttype="custom" o:connectlocs="0,0;7315200,0;7315200,9601200;0,9601200;0,0;190488,190488;190488,9410712;7124712,9410712;7124712,190488;190488,190488" o:connectangles="0,0,0,0,0,0,0,0,0,0"/>
              </v:shape>
              <v:shape id="Freeform 8" o:spid="_x0000_s1028" style="position:absolute;left:228600;top:428625;width:358140;height:802005;visibility:visible;mso-wrap-style:square;v-text-anchor:top" coordsize="240,528" o:spt="1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" adj="-11796480,,5400" path="m2,0l169,,240,246,169,480,59,480,59,528,,480,2,480,2,0xe" fillcolor="black [3213]" stroked="f" strokeweight="0">
                <v:stroke joinstyle="round"/>
                <v:formulas/>
                <v:path arrowok="t" o:connecttype="custom" o:connectlocs="2985,0;252190,0;358140,373661;252190,729095;88043,729095;88043,802005;0,729095;2985,729095;2985,0" o:connectangles="0,0,0,0,0,0,0,0,0" textboxrect="0,0,240,528"/>
                <v:textbox>
                  <w:txbxContent>
                    <w:p w14:paraId="30A42644" w14:textId="77777777" w:rsidR="00D4664D" w:rsidRDefault="00D4664D">
                      <w:pPr>
                        <w:jc w:val="center"/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37AA017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40AC940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0C72B50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1A0217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B8181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2A0C77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E370F02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5C9AFBD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6C209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1FC2BA48"/>
    <w:lvl w:ilvl="0">
      <w:start w:val="1"/>
      <w:numFmt w:val="decimal"/>
      <w:lvlText w:val="%1."/>
      <w:lvlJc w:val="left"/>
      <w:pPr>
        <w:tabs>
          <w:tab w:val="num" w:pos="216"/>
        </w:tabs>
        <w:ind w:left="216" w:hanging="216"/>
      </w:pPr>
      <w:rPr>
        <w:rFonts w:hint="default"/>
      </w:rPr>
    </w:lvl>
  </w:abstractNum>
  <w:abstractNum w:abstractNumId="10">
    <w:nsid w:val="FFFFFF89"/>
    <w:multiLevelType w:val="singleLevel"/>
    <w:tmpl w:val="1E24A5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D191DF7"/>
    <w:multiLevelType w:val="hybridMultilevel"/>
    <w:tmpl w:val="4126AE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FE44BC"/>
    <w:multiLevelType w:val="hybridMultilevel"/>
    <w:tmpl w:val="35A67C9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2366419"/>
    <w:multiLevelType w:val="hybridMultilevel"/>
    <w:tmpl w:val="AC56CE1A"/>
    <w:lvl w:ilvl="0" w:tplc="B24CB16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1314163C"/>
    <w:multiLevelType w:val="hybridMultilevel"/>
    <w:tmpl w:val="86E20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3F60512"/>
    <w:multiLevelType w:val="hybridMultilevel"/>
    <w:tmpl w:val="7BC81DD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63E6DC1"/>
    <w:multiLevelType w:val="hybridMultilevel"/>
    <w:tmpl w:val="BD90E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BD731A"/>
    <w:multiLevelType w:val="hybridMultilevel"/>
    <w:tmpl w:val="E4E6F48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207D98"/>
    <w:multiLevelType w:val="hybridMultilevel"/>
    <w:tmpl w:val="23283932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9">
    <w:nsid w:val="388633F8"/>
    <w:multiLevelType w:val="hybridMultilevel"/>
    <w:tmpl w:val="DC3A4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4416C3"/>
    <w:multiLevelType w:val="hybridMultilevel"/>
    <w:tmpl w:val="1884BEFA"/>
    <w:lvl w:ilvl="0" w:tplc="F1084306">
      <w:start w:val="1"/>
      <w:numFmt w:val="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E3AB47" w:themeColor="accent1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B41A59"/>
    <w:multiLevelType w:val="hybridMultilevel"/>
    <w:tmpl w:val="0DE08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8F5434"/>
    <w:multiLevelType w:val="hybridMultilevel"/>
    <w:tmpl w:val="52D05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454655"/>
    <w:multiLevelType w:val="hybridMultilevel"/>
    <w:tmpl w:val="7AB01E5C"/>
    <w:lvl w:ilvl="0" w:tplc="14FA4362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EF31AF"/>
    <w:multiLevelType w:val="hybridMultilevel"/>
    <w:tmpl w:val="A7363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D830986"/>
    <w:multiLevelType w:val="hybridMultilevel"/>
    <w:tmpl w:val="2DA2FE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F567A74"/>
    <w:multiLevelType w:val="hybridMultilevel"/>
    <w:tmpl w:val="1A6E2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D253A74"/>
    <w:multiLevelType w:val="hybridMultilevel"/>
    <w:tmpl w:val="52B42E6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0"/>
  </w:num>
  <w:num w:numId="3">
    <w:abstractNumId w:val="13"/>
  </w:num>
  <w:num w:numId="4">
    <w:abstractNumId w:val="8"/>
  </w:num>
  <w:num w:numId="5">
    <w:abstractNumId w:val="7"/>
  </w:num>
  <w:num w:numId="6">
    <w:abstractNumId w:val="6"/>
  </w:num>
  <w:num w:numId="7">
    <w:abstractNumId w:val="5"/>
  </w:num>
  <w:num w:numId="8">
    <w:abstractNumId w:val="9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23"/>
  </w:num>
  <w:num w:numId="14">
    <w:abstractNumId w:val="24"/>
  </w:num>
  <w:num w:numId="15">
    <w:abstractNumId w:val="0"/>
  </w:num>
  <w:num w:numId="16">
    <w:abstractNumId w:val="11"/>
  </w:num>
  <w:num w:numId="17">
    <w:abstractNumId w:val="27"/>
  </w:num>
  <w:num w:numId="18">
    <w:abstractNumId w:val="17"/>
  </w:num>
  <w:num w:numId="19">
    <w:abstractNumId w:val="15"/>
  </w:num>
  <w:num w:numId="20">
    <w:abstractNumId w:val="25"/>
  </w:num>
  <w:num w:numId="21">
    <w:abstractNumId w:val="12"/>
  </w:num>
  <w:num w:numId="22">
    <w:abstractNumId w:val="19"/>
  </w:num>
  <w:num w:numId="23">
    <w:abstractNumId w:val="16"/>
  </w:num>
  <w:num w:numId="24">
    <w:abstractNumId w:val="22"/>
  </w:num>
  <w:num w:numId="25">
    <w:abstractNumId w:val="26"/>
  </w:num>
  <w:num w:numId="26">
    <w:abstractNumId w:val="14"/>
  </w:num>
  <w:num w:numId="27">
    <w:abstractNumId w:val="18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attachedTemplate r:id="rId1"/>
  <w:defaultTabStop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9D5"/>
    <w:rsid w:val="00003060"/>
    <w:rsid w:val="0002487A"/>
    <w:rsid w:val="000259EF"/>
    <w:rsid w:val="00052B6E"/>
    <w:rsid w:val="000616FB"/>
    <w:rsid w:val="00064AB5"/>
    <w:rsid w:val="00084226"/>
    <w:rsid w:val="000873E6"/>
    <w:rsid w:val="00092779"/>
    <w:rsid w:val="000E7135"/>
    <w:rsid w:val="000F6294"/>
    <w:rsid w:val="0010002A"/>
    <w:rsid w:val="00151459"/>
    <w:rsid w:val="0016572F"/>
    <w:rsid w:val="001E0536"/>
    <w:rsid w:val="00254003"/>
    <w:rsid w:val="00265AA7"/>
    <w:rsid w:val="002731CF"/>
    <w:rsid w:val="002E42AC"/>
    <w:rsid w:val="002F5ECE"/>
    <w:rsid w:val="00313349"/>
    <w:rsid w:val="0032762A"/>
    <w:rsid w:val="0033214B"/>
    <w:rsid w:val="003524DC"/>
    <w:rsid w:val="00370177"/>
    <w:rsid w:val="003729CC"/>
    <w:rsid w:val="00380F73"/>
    <w:rsid w:val="003D176B"/>
    <w:rsid w:val="003E7581"/>
    <w:rsid w:val="004009D5"/>
    <w:rsid w:val="00433FAC"/>
    <w:rsid w:val="00442482"/>
    <w:rsid w:val="004A68CA"/>
    <w:rsid w:val="004B13CD"/>
    <w:rsid w:val="004B57D1"/>
    <w:rsid w:val="00576EB5"/>
    <w:rsid w:val="005C7C0F"/>
    <w:rsid w:val="005D17AC"/>
    <w:rsid w:val="005E1F5C"/>
    <w:rsid w:val="00601266"/>
    <w:rsid w:val="00605E49"/>
    <w:rsid w:val="006F45E3"/>
    <w:rsid w:val="006F5D63"/>
    <w:rsid w:val="007020E3"/>
    <w:rsid w:val="00724CD5"/>
    <w:rsid w:val="00753021"/>
    <w:rsid w:val="00775AF8"/>
    <w:rsid w:val="00782372"/>
    <w:rsid w:val="00786214"/>
    <w:rsid w:val="007A795B"/>
    <w:rsid w:val="007D2B94"/>
    <w:rsid w:val="007E2FE0"/>
    <w:rsid w:val="007F1444"/>
    <w:rsid w:val="0081730B"/>
    <w:rsid w:val="0081783E"/>
    <w:rsid w:val="00820DC5"/>
    <w:rsid w:val="00841C36"/>
    <w:rsid w:val="008443BB"/>
    <w:rsid w:val="00870540"/>
    <w:rsid w:val="008A7B52"/>
    <w:rsid w:val="008B126E"/>
    <w:rsid w:val="008E5E24"/>
    <w:rsid w:val="008F272F"/>
    <w:rsid w:val="00910F0B"/>
    <w:rsid w:val="00A04E5C"/>
    <w:rsid w:val="00A53D97"/>
    <w:rsid w:val="00A72A90"/>
    <w:rsid w:val="00AE0035"/>
    <w:rsid w:val="00AE64D1"/>
    <w:rsid w:val="00AE7017"/>
    <w:rsid w:val="00AF22C6"/>
    <w:rsid w:val="00B31AA6"/>
    <w:rsid w:val="00B74151"/>
    <w:rsid w:val="00B871C9"/>
    <w:rsid w:val="00BB7587"/>
    <w:rsid w:val="00BC07EF"/>
    <w:rsid w:val="00BE7F6B"/>
    <w:rsid w:val="00C66D16"/>
    <w:rsid w:val="00C75A50"/>
    <w:rsid w:val="00C776F0"/>
    <w:rsid w:val="00D17F4C"/>
    <w:rsid w:val="00D43BBE"/>
    <w:rsid w:val="00D4664D"/>
    <w:rsid w:val="00D56D72"/>
    <w:rsid w:val="00DE76CF"/>
    <w:rsid w:val="00E22F89"/>
    <w:rsid w:val="00E370BC"/>
    <w:rsid w:val="00E47082"/>
    <w:rsid w:val="00E94EC5"/>
    <w:rsid w:val="00E97182"/>
    <w:rsid w:val="00EF3B49"/>
    <w:rsid w:val="00F253D0"/>
    <w:rsid w:val="00F9147E"/>
    <w:rsid w:val="00FB1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65022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7F7F7F" w:themeColor="text1" w:themeTint="80"/>
        <w:lang w:val="en-US" w:eastAsia="ja-JP" w:bidi="ar-SA"/>
      </w:rPr>
    </w:rPrDefault>
    <w:pPrDefault>
      <w:pPr>
        <w:spacing w:after="180" w:line="312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pBdr>
        <w:top w:val="single" w:sz="24" w:space="5" w:color="262626" w:themeColor="text1" w:themeTint="D9"/>
        <w:bottom w:val="single" w:sz="8" w:space="5" w:color="7F7F7F" w:themeColor="text1" w:themeTint="80"/>
      </w:pBdr>
      <w:spacing w:before="240" w:after="160" w:line="240" w:lineRule="auto"/>
      <w:outlineLvl w:val="0"/>
    </w:pPr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color w:val="0E0B05" w:themeColor="text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0E0B05" w:themeColor="text2"/>
      <w:sz w:val="1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  <w:color w:val="0E0B05" w:themeColor="text2"/>
      <w:sz w:val="18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customStyle="1" w:styleId="ContactInfo">
    <w:name w:val="Contact Info"/>
    <w:basedOn w:val="Normal"/>
    <w:uiPriority w:val="2"/>
    <w:qFormat/>
    <w:pPr>
      <w:spacing w:after="540" w:line="288" w:lineRule="auto"/>
      <w:ind w:right="2880"/>
      <w:contextualSpacing/>
    </w:pPr>
    <w:rPr>
      <w:rFonts w:asciiTheme="majorHAnsi" w:hAnsiTheme="majorHAnsi"/>
      <w:sz w:val="24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pPr>
      <w:spacing w:before="120" w:line="192" w:lineRule="auto"/>
      <w:contextualSpacing/>
    </w:pPr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pPr>
      <w:numPr>
        <w:ilvl w:val="1"/>
      </w:numPr>
      <w:spacing w:after="540" w:line="288" w:lineRule="auto"/>
      <w:ind w:right="2880"/>
      <w:contextualSpacing/>
    </w:pPr>
    <w:rPr>
      <w:rFonts w:asciiTheme="majorHAnsi" w:eastAsiaTheme="minorEastAsia" w:hAnsiTheme="majorHAnsi"/>
      <w:spacing w:val="15"/>
      <w:sz w:val="24"/>
      <w:szCs w:val="22"/>
    </w:rPr>
  </w:style>
  <w:style w:type="paragraph" w:styleId="ListBullet">
    <w:name w:val="List Bullet"/>
    <w:basedOn w:val="Normal"/>
    <w:uiPriority w:val="9"/>
    <w:qFormat/>
    <w:rsid w:val="002F5ECE"/>
    <w:pPr>
      <w:spacing w:after="120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Cs/>
      <w:color w:val="0E0B05" w:themeColor="text2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color w:val="0E0B05" w:themeColor="text2"/>
      <w:sz w:val="18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color w:val="0E0B05" w:themeColor="text2"/>
      <w:sz w:val="18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 w:val="0"/>
      <w:iCs/>
      <w:color w:val="262626" w:themeColor="text1" w:themeTint="D9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aps/>
      <w:smallCaps w:val="0"/>
      <w:color w:val="7F7F7F" w:themeColor="text1" w:themeTint="80"/>
      <w:spacing w:val="0"/>
      <w:u w:val="single"/>
      <w:bdr w:val="none" w:sz="0" w:space="0" w:color="auto"/>
    </w:rPr>
  </w:style>
  <w:style w:type="paragraph" w:styleId="Footer">
    <w:name w:val="footer"/>
    <w:basedOn w:val="Normal"/>
    <w:link w:val="FooterChar"/>
    <w:uiPriority w:val="99"/>
    <w:unhideWhenUsed/>
    <w:qFormat/>
    <w:pPr>
      <w:spacing w:before="240" w:after="0" w:line="240" w:lineRule="auto"/>
    </w:pPr>
    <w:rPr>
      <w:color w:val="0E0B05" w:themeColor="text2"/>
      <w:sz w:val="24"/>
    </w:rPr>
  </w:style>
  <w:style w:type="character" w:customStyle="1" w:styleId="FooterChar">
    <w:name w:val="Footer Char"/>
    <w:basedOn w:val="DefaultParagraphFont"/>
    <w:link w:val="Footer"/>
    <w:uiPriority w:val="99"/>
    <w:rPr>
      <w:color w:val="0E0B05" w:themeColor="text2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asciiTheme="majorHAnsi" w:eastAsiaTheme="minorEastAsia" w:hAnsiTheme="majorHAnsi"/>
      <w:spacing w:val="15"/>
      <w:sz w:val="24"/>
      <w:szCs w:val="22"/>
    </w:rPr>
  </w:style>
  <w:style w:type="character" w:styleId="Emphasis">
    <w:name w:val="Emphasis"/>
    <w:basedOn w:val="DefaultParagraphFont"/>
    <w:uiPriority w:val="20"/>
    <w:semiHidden/>
    <w:unhideWhenUsed/>
    <w:qFormat/>
    <w:rPr>
      <w:i w:val="0"/>
      <w:iCs/>
      <w:color w:val="E3AB47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360" w:after="360"/>
    </w:pPr>
    <w:rPr>
      <w:iCs/>
      <w:sz w:val="26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Cs/>
      <w:sz w:val="2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360" w:after="360"/>
    </w:pPr>
    <w:rPr>
      <w:b/>
      <w:iCs/>
      <w:color w:val="262626" w:themeColor="text1" w:themeTint="D9"/>
      <w:sz w:val="2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Cs/>
      <w:color w:val="262626" w:themeColor="text1" w:themeTint="D9"/>
      <w:sz w:val="26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 w:val="0"/>
      <w:iCs/>
      <w:color w:val="E3AB47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 w:val="0"/>
      <w:bCs/>
      <w:caps/>
      <w:smallCaps w:val="0"/>
      <w:color w:val="262626" w:themeColor="text1" w:themeTint="D9"/>
      <w:spacing w:val="0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olor w:val="262626" w:themeColor="text1" w:themeTint="D9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40" w:after="160" w:line="240" w:lineRule="auto"/>
    </w:pPr>
    <w:rPr>
      <w:iCs/>
      <w:color w:val="262626" w:themeColor="text1" w:themeTint="D9"/>
      <w:sz w:val="18"/>
      <w:szCs w:val="18"/>
    </w:rPr>
  </w:style>
  <w:style w:type="paragraph" w:styleId="ListParagraph">
    <w:name w:val="List Paragraph"/>
    <w:basedOn w:val="Normal"/>
    <w:uiPriority w:val="34"/>
    <w:unhideWhenUsed/>
    <w:qFormat/>
    <w:pPr>
      <w:ind w:left="216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TOAHeading">
    <w:name w:val="toa heading"/>
    <w:basedOn w:val="Normal"/>
    <w:next w:val="Normal"/>
    <w:uiPriority w:val="99"/>
    <w:semiHidden/>
    <w:unhideWhenUsed/>
    <w:pPr>
      <w:pBdr>
        <w:top w:val="single" w:sz="24" w:space="5" w:color="auto"/>
        <w:bottom w:val="single" w:sz="4" w:space="5" w:color="auto"/>
      </w:pBd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7F7F7F" w:themeColor="text1" w:themeTint="80"/>
    </w:rPr>
  </w:style>
  <w:style w:type="paragraph" w:customStyle="1" w:styleId="Name">
    <w:name w:val="Name"/>
    <w:basedOn w:val="Normal"/>
    <w:uiPriority w:val="1"/>
    <w:qFormat/>
    <w:pPr>
      <w:spacing w:line="192" w:lineRule="auto"/>
      <w:contextualSpacing/>
    </w:pPr>
    <w:rPr>
      <w:rFonts w:asciiTheme="majorHAnsi" w:hAnsiTheme="majorHAnsi"/>
      <w:b/>
      <w:caps/>
      <w:color w:val="0E0B05" w:themeColor="text2"/>
      <w:kern w:val="28"/>
      <w:sz w:val="70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ListNumber">
    <w:name w:val="List Number"/>
    <w:basedOn w:val="Normal"/>
    <w:uiPriority w:val="10"/>
    <w:qFormat/>
    <w:pPr>
      <w:numPr>
        <w:numId w:val="13"/>
      </w:numPr>
    </w:p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pPr>
      <w:spacing w:before="720" w:after="280" w:line="240" w:lineRule="auto"/>
      <w:contextualSpacing/>
    </w:pPr>
    <w:rPr>
      <w:color w:val="0E0B05" w:themeColor="text2"/>
      <w:sz w:val="24"/>
    </w:rPr>
  </w:style>
  <w:style w:type="character" w:customStyle="1" w:styleId="DateChar">
    <w:name w:val="Date Char"/>
    <w:basedOn w:val="DefaultParagraphFont"/>
    <w:link w:val="Date"/>
    <w:uiPriority w:val="99"/>
    <w:semiHidden/>
    <w:rPr>
      <w:color w:val="0E0B05" w:themeColor="text2"/>
      <w:sz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pPr>
      <w:spacing w:before="800" w:after="0" w:line="240" w:lineRule="auto"/>
    </w:pPr>
    <w:rPr>
      <w:color w:val="0E0B05" w:themeColor="text2"/>
      <w:sz w:val="24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Pr>
      <w:color w:val="0E0B05" w:themeColor="text2"/>
      <w:sz w:val="24"/>
    </w:rPr>
  </w:style>
  <w:style w:type="paragraph" w:styleId="Signature">
    <w:name w:val="Signature"/>
    <w:basedOn w:val="Normal"/>
    <w:link w:val="SignatureChar"/>
    <w:uiPriority w:val="99"/>
    <w:semiHidden/>
    <w:unhideWhenUsed/>
    <w:pPr>
      <w:spacing w:before="1080" w:after="280" w:line="240" w:lineRule="auto"/>
      <w:contextualSpacing/>
    </w:pPr>
    <w:rPr>
      <w:color w:val="0E0B05" w:themeColor="text2"/>
    </w:rPr>
  </w:style>
  <w:style w:type="character" w:customStyle="1" w:styleId="SignatureChar">
    <w:name w:val="Signature Char"/>
    <w:basedOn w:val="DefaultParagraphFont"/>
    <w:link w:val="Signature"/>
    <w:uiPriority w:val="99"/>
    <w:semiHidden/>
    <w:rPr>
      <w:color w:val="0E0B05" w:themeColor="text2"/>
    </w:rPr>
  </w:style>
  <w:style w:type="character" w:styleId="Hyperlink">
    <w:name w:val="Hyperlink"/>
    <w:basedOn w:val="DefaultParagraphFont"/>
    <w:uiPriority w:val="99"/>
    <w:unhideWhenUsed/>
    <w:rsid w:val="004009D5"/>
    <w:rPr>
      <w:color w:val="53C3C7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8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7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56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glossaryDocument" Target="glossary/document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neptunesphotography5@gmail.com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Queen/Library/Containers/com.microsoft.Word/Data/Library/Caches/1033/TM10002074/Bold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4AA66DD0FCBE14DA2D3B59F397BC1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82376B-74C4-124A-8BEE-E947F3FEDC1A}"/>
      </w:docPartPr>
      <w:docPartBody>
        <w:p w:rsidR="00037E05" w:rsidRDefault="00763543">
          <w:pPr>
            <w:pStyle w:val="F4AA66DD0FCBE14DA2D3B59F397BC120"/>
          </w:pPr>
          <w:r>
            <w:t>Objective</w:t>
          </w:r>
        </w:p>
      </w:docPartBody>
    </w:docPart>
    <w:docPart>
      <w:docPartPr>
        <w:name w:val="6EB321576FE5BF4697AB716EC3DB04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04156B-1708-244F-812D-43D7A8B671C5}"/>
      </w:docPartPr>
      <w:docPartBody>
        <w:p w:rsidR="00037E05" w:rsidRDefault="00763543">
          <w:pPr>
            <w:pStyle w:val="6EB321576FE5BF4697AB716EC3DB046C"/>
          </w:pPr>
          <w:r>
            <w:t>Experience</w:t>
          </w:r>
        </w:p>
      </w:docPartBody>
    </w:docPart>
    <w:docPart>
      <w:docPartPr>
        <w:name w:val="D981783073FEDE4F8A2A397A87B620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32C076-06A6-9646-B506-C8DD8FE5DF87}"/>
      </w:docPartPr>
      <w:docPartBody>
        <w:p w:rsidR="00037E05" w:rsidRDefault="00763543">
          <w:pPr>
            <w:pStyle w:val="D981783073FEDE4F8A2A397A87B620AC"/>
          </w:pPr>
          <w:r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4416C3"/>
    <w:multiLevelType w:val="hybridMultilevel"/>
    <w:tmpl w:val="1884BEFA"/>
    <w:lvl w:ilvl="0" w:tplc="F1084306">
      <w:start w:val="1"/>
      <w:numFmt w:val="bullet"/>
      <w:pStyle w:val="List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4472C4" w:themeColor="accent1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72A"/>
    <w:rsid w:val="00037E05"/>
    <w:rsid w:val="00080787"/>
    <w:rsid w:val="00080DFE"/>
    <w:rsid w:val="000B5ADD"/>
    <w:rsid w:val="00170672"/>
    <w:rsid w:val="002D2B38"/>
    <w:rsid w:val="00304974"/>
    <w:rsid w:val="005C172A"/>
    <w:rsid w:val="00647D37"/>
    <w:rsid w:val="00763543"/>
    <w:rsid w:val="007866DE"/>
    <w:rsid w:val="009C6459"/>
    <w:rsid w:val="00BC2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efaultImageDpi w14:val="32767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3C15FCFEF426D45911A95B6600CB1B7">
    <w:name w:val="73C15FCFEF426D45911A95B6600CB1B7"/>
  </w:style>
  <w:style w:type="paragraph" w:customStyle="1" w:styleId="13EE65EF812D8A47A3244B1C0D5579B4">
    <w:name w:val="13EE65EF812D8A47A3244B1C0D5579B4"/>
  </w:style>
  <w:style w:type="paragraph" w:customStyle="1" w:styleId="F4AA66DD0FCBE14DA2D3B59F397BC120">
    <w:name w:val="F4AA66DD0FCBE14DA2D3B59F397BC120"/>
  </w:style>
  <w:style w:type="paragraph" w:customStyle="1" w:styleId="FD48099AA5631B4B9C19FA927FF05845">
    <w:name w:val="FD48099AA5631B4B9C19FA927FF05845"/>
  </w:style>
  <w:style w:type="paragraph" w:customStyle="1" w:styleId="6EB321576FE5BF4697AB716EC3DB046C">
    <w:name w:val="6EB321576FE5BF4697AB716EC3DB046C"/>
  </w:style>
  <w:style w:type="paragraph" w:customStyle="1" w:styleId="4E0630F704214244910A4439738C4505">
    <w:name w:val="4E0630F704214244910A4439738C4505"/>
  </w:style>
  <w:style w:type="paragraph" w:customStyle="1" w:styleId="36E4683B5477BE4C939C10D0BDBF4C64">
    <w:name w:val="36E4683B5477BE4C939C10D0BDBF4C64"/>
  </w:style>
  <w:style w:type="paragraph" w:styleId="ListBullet">
    <w:name w:val="List Bullet"/>
    <w:basedOn w:val="Normal"/>
    <w:uiPriority w:val="9"/>
    <w:qFormat/>
    <w:pPr>
      <w:numPr>
        <w:numId w:val="1"/>
      </w:numPr>
      <w:spacing w:after="120" w:line="312" w:lineRule="auto"/>
    </w:pPr>
    <w:rPr>
      <w:rFonts w:eastAsiaTheme="minorHAnsi"/>
      <w:color w:val="7F7F7F" w:themeColor="text1" w:themeTint="80"/>
      <w:sz w:val="20"/>
      <w:szCs w:val="20"/>
      <w:lang w:eastAsia="ja-JP"/>
    </w:rPr>
  </w:style>
  <w:style w:type="paragraph" w:customStyle="1" w:styleId="7AB7E5C827FE9D4987E486D312BC1F2E">
    <w:name w:val="7AB7E5C827FE9D4987E486D312BC1F2E"/>
  </w:style>
  <w:style w:type="paragraph" w:customStyle="1" w:styleId="D981783073FEDE4F8A2A397A87B620AC">
    <w:name w:val="D981783073FEDE4F8A2A397A87B620AC"/>
  </w:style>
  <w:style w:type="paragraph" w:customStyle="1" w:styleId="25583F845D93D04C97A90B73D03AD5DD">
    <w:name w:val="25583F845D93D04C97A90B73D03AD5DD"/>
  </w:style>
  <w:style w:type="paragraph" w:customStyle="1" w:styleId="8EC00B51D6F04A45B01D18900E395430">
    <w:name w:val="8EC00B51D6F04A45B01D18900E395430"/>
  </w:style>
  <w:style w:type="paragraph" w:customStyle="1" w:styleId="F539D944A4F89C4AB379BDB77A5632D7">
    <w:name w:val="F539D944A4F89C4AB379BDB77A5632D7"/>
  </w:style>
  <w:style w:type="paragraph" w:customStyle="1" w:styleId="5210EDB362A2184FB5A7FCE966396848">
    <w:name w:val="5210EDB362A2184FB5A7FCE966396848"/>
    <w:rsid w:val="005C172A"/>
  </w:style>
  <w:style w:type="paragraph" w:customStyle="1" w:styleId="783C479B8EAD6947820E1CC2928F9015">
    <w:name w:val="783C479B8EAD6947820E1CC2928F9015"/>
    <w:rsid w:val="005C17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0E0B05"/>
      </a:dk2>
      <a:lt2>
        <a:srgbClr val="F7F6F5"/>
      </a:lt2>
      <a:accent1>
        <a:srgbClr val="E3AB47"/>
      </a:accent1>
      <a:accent2>
        <a:srgbClr val="E36A48"/>
      </a:accent2>
      <a:accent3>
        <a:srgbClr val="969691"/>
      </a:accent3>
      <a:accent4>
        <a:srgbClr val="53C3C7"/>
      </a:accent4>
      <a:accent5>
        <a:srgbClr val="4FA274"/>
      </a:accent5>
      <a:accent6>
        <a:srgbClr val="846B8E"/>
      </a:accent6>
      <a:hlink>
        <a:srgbClr val="53C3C7"/>
      </a:hlink>
      <a:folHlink>
        <a:srgbClr val="846B8E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FB06D8-6BEA-0744-93FF-CD0E1A7FD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Bold Resume.dotx</Template>
  <TotalTime>1</TotalTime>
  <Pages>3</Pages>
  <Words>377</Words>
  <Characters>2153</Characters>
  <Application>Microsoft Macintosh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2021-08-03T17:28:00Z</dcterms:created>
  <dcterms:modified xsi:type="dcterms:W3CDTF">2021-08-03T17:28:00Z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TF10002018</vt:lpwstr>
  </property>
</Properties>
</file>